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B3" w:rsidRPr="00ED78B3" w:rsidRDefault="00ED78B3" w:rsidP="00F8137A">
      <w:pPr>
        <w:pStyle w:val="2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D78B3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7B6A5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</w:t>
      </w:r>
      <w:bookmarkStart w:id="0" w:name="_GoBack"/>
      <w:bookmarkEnd w:id="0"/>
      <w:r w:rsidRPr="00ED78B3">
        <w:rPr>
          <w:rFonts w:ascii="Times New Roman" w:hAnsi="Times New Roman" w:cs="Times New Roman"/>
          <w:color w:val="1F497D" w:themeColor="text2"/>
          <w:sz w:val="28"/>
          <w:szCs w:val="28"/>
        </w:rPr>
        <w:t>Смирнова Н.С.</w:t>
      </w:r>
    </w:p>
    <w:p w:rsidR="00ED78B3" w:rsidRDefault="00ED78B3" w:rsidP="00ED78B3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D78B3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</w:t>
      </w:r>
      <w:r w:rsidRPr="00ED78B3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Учитель начальных классов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МБОУ СОШ №13,</w:t>
      </w:r>
    </w:p>
    <w:p w:rsidR="00ED78B3" w:rsidRPr="00ED78B3" w:rsidRDefault="00ED78B3" w:rsidP="00ED78B3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 w:rsidRPr="00ED78B3">
        <w:rPr>
          <w:rFonts w:ascii="Times New Roman" w:hAnsi="Times New Roman" w:cs="Times New Roman"/>
          <w:color w:val="1F497D" w:themeColor="text2"/>
          <w:sz w:val="28"/>
          <w:szCs w:val="28"/>
        </w:rPr>
        <w:t>г</w:t>
      </w:r>
      <w:proofErr w:type="gramStart"/>
      <w:r w:rsidRPr="00ED78B3">
        <w:rPr>
          <w:rFonts w:ascii="Times New Roman" w:hAnsi="Times New Roman" w:cs="Times New Roman"/>
          <w:color w:val="1F497D" w:themeColor="text2"/>
          <w:sz w:val="28"/>
          <w:szCs w:val="28"/>
        </w:rPr>
        <w:t>.Б</w:t>
      </w:r>
      <w:proofErr w:type="gramEnd"/>
      <w:r w:rsidRPr="00ED78B3">
        <w:rPr>
          <w:rFonts w:ascii="Times New Roman" w:hAnsi="Times New Roman" w:cs="Times New Roman"/>
          <w:color w:val="1F497D" w:themeColor="text2"/>
          <w:sz w:val="28"/>
          <w:szCs w:val="28"/>
        </w:rPr>
        <w:t>ердска</w:t>
      </w:r>
      <w:proofErr w:type="spellEnd"/>
      <w:r w:rsidRPr="00ED78B3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.                                </w:t>
      </w:r>
    </w:p>
    <w:p w:rsidR="000824A1" w:rsidRPr="00F62A77" w:rsidRDefault="000824A1" w:rsidP="00F8137A">
      <w:pPr>
        <w:pStyle w:val="2"/>
        <w:rPr>
          <w:rFonts w:ascii="Times New Roman" w:hAnsi="Times New Roman" w:cs="Times New Roman"/>
          <w:sz w:val="28"/>
          <w:szCs w:val="28"/>
        </w:rPr>
      </w:pPr>
      <w:r w:rsidRPr="00F62A77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  <w:r w:rsidR="00190A1C" w:rsidRPr="00F62A77">
        <w:rPr>
          <w:rFonts w:ascii="Times New Roman" w:hAnsi="Times New Roman" w:cs="Times New Roman"/>
          <w:sz w:val="28"/>
          <w:szCs w:val="28"/>
        </w:rPr>
        <w:t xml:space="preserve"> по предмету «Литературное чтение» в 3-ем классе на тему «</w:t>
      </w:r>
      <w:proofErr w:type="spellStart"/>
      <w:r w:rsidR="00190A1C" w:rsidRPr="00F62A77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="00190A1C" w:rsidRPr="00F62A7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90A1C" w:rsidRPr="00F62A77">
        <w:rPr>
          <w:rFonts w:ascii="Times New Roman" w:hAnsi="Times New Roman" w:cs="Times New Roman"/>
          <w:sz w:val="28"/>
          <w:szCs w:val="28"/>
        </w:rPr>
        <w:t>И.С.Соколов</w:t>
      </w:r>
      <w:r w:rsidR="00F62A7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90A1C" w:rsidRPr="00F62A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0A1C" w:rsidRPr="00F62A7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190A1C" w:rsidRPr="00F62A77">
        <w:rPr>
          <w:rFonts w:ascii="Times New Roman" w:hAnsi="Times New Roman" w:cs="Times New Roman"/>
          <w:sz w:val="28"/>
          <w:szCs w:val="28"/>
        </w:rPr>
        <w:t>икитов</w:t>
      </w:r>
      <w:r w:rsidR="00F62A77">
        <w:rPr>
          <w:rFonts w:ascii="Times New Roman" w:hAnsi="Times New Roman" w:cs="Times New Roman"/>
          <w:sz w:val="28"/>
          <w:szCs w:val="28"/>
        </w:rPr>
        <w:t>а</w:t>
      </w:r>
      <w:r w:rsidR="00190A1C" w:rsidRPr="00F62A7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7"/>
        <w:gridCol w:w="8188"/>
      </w:tblGrid>
      <w:tr w:rsidR="00190A1C" w:rsidRPr="00F62A77" w:rsidTr="00190A1C">
        <w:tc>
          <w:tcPr>
            <w:tcW w:w="8187" w:type="dxa"/>
          </w:tcPr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Тип урока:</w:t>
            </w:r>
          </w:p>
        </w:tc>
        <w:tc>
          <w:tcPr>
            <w:tcW w:w="8188" w:type="dxa"/>
          </w:tcPr>
          <w:p w:rsidR="00190A1C" w:rsidRPr="00F62A77" w:rsidRDefault="007B6A5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повторения</w:t>
            </w:r>
          </w:p>
        </w:tc>
      </w:tr>
      <w:tr w:rsidR="00190A1C" w:rsidRPr="00F62A77" w:rsidTr="00190A1C">
        <w:tc>
          <w:tcPr>
            <w:tcW w:w="8187" w:type="dxa"/>
          </w:tcPr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Авторы УМК:</w:t>
            </w:r>
          </w:p>
        </w:tc>
        <w:tc>
          <w:tcPr>
            <w:tcW w:w="8188" w:type="dxa"/>
          </w:tcPr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Л.Ф.Климанова</w:t>
            </w:r>
            <w:proofErr w:type="spellEnd"/>
            <w:r w:rsidRPr="00F62A77">
              <w:rPr>
                <w:rFonts w:ascii="Times New Roman" w:hAnsi="Times New Roman" w:cs="Times New Roman"/>
                <w:sz w:val="28"/>
                <w:szCs w:val="28"/>
              </w:rPr>
              <w:t xml:space="preserve">  «Литературное чтение» Москва «Просвещение», 2020г</w:t>
            </w:r>
          </w:p>
        </w:tc>
      </w:tr>
      <w:tr w:rsidR="00190A1C" w:rsidRPr="00F62A77" w:rsidTr="00190A1C">
        <w:tc>
          <w:tcPr>
            <w:tcW w:w="8187" w:type="dxa"/>
          </w:tcPr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Цели урока:</w:t>
            </w:r>
          </w:p>
        </w:tc>
        <w:tc>
          <w:tcPr>
            <w:tcW w:w="8188" w:type="dxa"/>
          </w:tcPr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формирование грамотного читателя через активизацию учебно-познавательной деятельности на основе изучения произведения И. С. Соколова-Микитова «</w:t>
            </w:r>
            <w:proofErr w:type="spellStart"/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 xml:space="preserve"> -учить определять особенности жанра;</w:t>
            </w:r>
          </w:p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-учить приводить доказательства;</w:t>
            </w:r>
          </w:p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-развивать выразительность чтения, беглость чтения, речь;</w:t>
            </w:r>
          </w:p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-способствовать активизации познавательной деятельности каждого ребенка;</w:t>
            </w:r>
          </w:p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-учить видеть и понимать окружающую природу, воспитывать любовь к родным местам</w:t>
            </w:r>
          </w:p>
        </w:tc>
      </w:tr>
      <w:tr w:rsidR="00190A1C" w:rsidRPr="00F62A77" w:rsidTr="00190A1C">
        <w:tc>
          <w:tcPr>
            <w:tcW w:w="8187" w:type="dxa"/>
          </w:tcPr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образовательные результаты (личностные, </w:t>
            </w:r>
            <w:proofErr w:type="spellStart"/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, предметные):</w:t>
            </w:r>
          </w:p>
        </w:tc>
        <w:tc>
          <w:tcPr>
            <w:tcW w:w="8188" w:type="dxa"/>
          </w:tcPr>
          <w:p w:rsidR="00ED78B3" w:rsidRPr="00F62A77" w:rsidRDefault="00ED78B3" w:rsidP="00ED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действия: </w:t>
            </w: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 xml:space="preserve">самоопределение, </w:t>
            </w:r>
            <w:proofErr w:type="spellStart"/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равственно-этическая ориентация</w:t>
            </w:r>
          </w:p>
          <w:p w:rsidR="00ED78B3" w:rsidRPr="00F62A77" w:rsidRDefault="00ED78B3" w:rsidP="00ED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действия: </w:t>
            </w: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 xml:space="preserve">целеполагание, планирование, прогнозирование, контроль, коррекция, оценка, </w:t>
            </w:r>
            <w:proofErr w:type="spellStart"/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аморегуляция</w:t>
            </w:r>
            <w:proofErr w:type="spellEnd"/>
          </w:p>
          <w:p w:rsidR="00ED78B3" w:rsidRPr="00F62A77" w:rsidRDefault="00ED78B3" w:rsidP="00ED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действия: </w:t>
            </w:r>
            <w:proofErr w:type="spellStart"/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, логические</w:t>
            </w: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, постановка и решение проблемы</w:t>
            </w:r>
          </w:p>
          <w:p w:rsidR="00190A1C" w:rsidRPr="00F62A77" w:rsidRDefault="00ED78B3" w:rsidP="00ED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действия: </w:t>
            </w: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учебного сотрудничества, постановка вопросов, разрешение конфликтов,  управление поведением партнера, умение с достаточной точностью и полнотой выражать свои мысли в соответствии с </w:t>
            </w:r>
            <w:r w:rsidRPr="00F62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</w:t>
            </w: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дачами и условиями коммуникации</w:t>
            </w:r>
          </w:p>
        </w:tc>
      </w:tr>
      <w:tr w:rsidR="00190A1C" w:rsidRPr="00F62A77" w:rsidTr="00190A1C">
        <w:tc>
          <w:tcPr>
            <w:tcW w:w="8187" w:type="dxa"/>
          </w:tcPr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8188" w:type="dxa"/>
          </w:tcPr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компьютер,  карточки.</w:t>
            </w:r>
          </w:p>
        </w:tc>
      </w:tr>
      <w:tr w:rsidR="00190A1C" w:rsidRPr="00F62A77" w:rsidTr="00190A1C">
        <w:tc>
          <w:tcPr>
            <w:tcW w:w="8187" w:type="dxa"/>
          </w:tcPr>
          <w:p w:rsidR="00190A1C" w:rsidRPr="00F62A77" w:rsidRDefault="00190A1C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8188" w:type="dxa"/>
          </w:tcPr>
          <w:p w:rsidR="00190A1C" w:rsidRPr="00F62A77" w:rsidRDefault="00F62A77" w:rsidP="0019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A77">
              <w:rPr>
                <w:rFonts w:ascii="Times New Roman" w:hAnsi="Times New Roman" w:cs="Times New Roman"/>
                <w:sz w:val="28"/>
                <w:szCs w:val="28"/>
              </w:rPr>
              <w:t>Российская электронная школа</w:t>
            </w:r>
          </w:p>
        </w:tc>
      </w:tr>
    </w:tbl>
    <w:p w:rsidR="00190A1C" w:rsidRPr="00190A1C" w:rsidRDefault="00190A1C" w:rsidP="00190A1C"/>
    <w:p w:rsidR="00190A1C" w:rsidRPr="00190A1C" w:rsidRDefault="00190A1C" w:rsidP="00190A1C"/>
    <w:p w:rsidR="00E740F9" w:rsidRPr="00E15899" w:rsidRDefault="00E740F9" w:rsidP="00082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6237"/>
        <w:gridCol w:w="2976"/>
        <w:gridCol w:w="2694"/>
      </w:tblGrid>
      <w:tr w:rsidR="00BC138E" w:rsidRPr="00BC138E" w:rsidTr="008367D4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0F9" w:rsidRPr="00BC138E" w:rsidRDefault="00E740F9" w:rsidP="00BC13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Этап урока, методы и приемы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9" w:rsidRPr="00BC138E" w:rsidRDefault="00E740F9" w:rsidP="00BC13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Содержание урока. Деятельность учителя.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9" w:rsidRPr="00BC138E" w:rsidRDefault="00E740F9" w:rsidP="00BC13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Деятельность учащихся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9" w:rsidRPr="00BC138E" w:rsidRDefault="00E740F9" w:rsidP="00BC13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УУД</w:t>
            </w:r>
          </w:p>
        </w:tc>
      </w:tr>
      <w:tr w:rsidR="00E740F9" w:rsidRPr="00BC138E" w:rsidTr="008367D4">
        <w:trPr>
          <w:trHeight w:val="16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Организационный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Словесный: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Эмоциональный настрой на работу.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мин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Громко прозвенел звонок, начинается урок. 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литературный, а мы народ культурный.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уроке отвечать – багаж знаний пополнять.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Посмотрели друг на друга, улыбнулись, тихонечко сели.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F9" w:rsidRPr="00BC138E" w:rsidRDefault="00E740F9" w:rsidP="00BC13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Приветствовать учителя;</w:t>
            </w:r>
          </w:p>
          <w:p w:rsidR="00E740F9" w:rsidRPr="00BC138E" w:rsidRDefault="00E740F9" w:rsidP="00BC13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Настраиваться на работу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 xml:space="preserve"> Учиться уважать себя, сверстников и старших.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740F9" w:rsidRPr="00BC138E" w:rsidTr="008367D4">
        <w:trPr>
          <w:trHeight w:val="16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Актуализация знаний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Словесный: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Слово учителя.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текстом.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gram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)В</w:t>
            </w:r>
            <w:proofErr w:type="gram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ведение в тему урока.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9 мин.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1.Я предлагаю вам сыграть в игру. Она называется «Доскажи словечко»</w:t>
            </w:r>
            <w:proofErr w:type="gramStart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B3581" w:rsidRPr="006B358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(</w:t>
            </w:r>
            <w:proofErr w:type="gramStart"/>
            <w:r w:rsidR="006B3581" w:rsidRPr="006B358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</w:t>
            </w:r>
            <w:proofErr w:type="gramEnd"/>
            <w:r w:rsidR="006B3581" w:rsidRPr="006B358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мотри ПРИЛОЖЕНИЕ1)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2.Работа со скороговоркой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Белый снег, белый мел,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Белый заяц тоже бел.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про себя,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-весело, жизнеутверждающе,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-с вопросительной интонацией,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-Что общего между скороговоркой и </w:t>
            </w: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произведением?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 каким произведением познакомились на прошлом уроке?  Кто автор? 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Произведение мы прочитали, второй урок будем работать с ним? 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-Вы прочитали рассказ или сказку? Докажите. 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-Почему сказка называется "</w:t>
            </w:r>
            <w:proofErr w:type="spellStart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-Какая это сказка авторская или народная?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-Какие факты из его биографии запомнили?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 Угадайте, о ком идёт речь</w:t>
            </w:r>
            <w:proofErr w:type="gramStart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51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159A" w:rsidRPr="009515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proofErr w:type="gramStart"/>
            <w:r w:rsidR="0095159A" w:rsidRPr="009515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</w:t>
            </w:r>
            <w:proofErr w:type="gramEnd"/>
            <w:r w:rsidR="0095159A" w:rsidRPr="009515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мотри ПРИЛОЖЕНИЕ</w:t>
            </w:r>
            <w:r w:rsidR="006B358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2</w:t>
            </w:r>
            <w:r w:rsidR="0095159A" w:rsidRPr="009515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-Почему я загадала о них загадки?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-Сегодня на уроке мы </w:t>
            </w:r>
            <w:proofErr w:type="gramStart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побольше</w:t>
            </w:r>
            <w:proofErr w:type="gramEnd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узнаем об этих животных, попробуем составить характеристику этих героев, разберёмся в правильности их поступков.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-Сколько раз в год рождаются зайчата у зайчихи?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-Как называются зайчата, рождённые осенью?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-Попробуйте по названию догадаться, в какое время года рождаются эти зайчата.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-Что узнали о жизни зайцев из этой сказки? </w:t>
            </w: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Приведите доказательства словами из текста.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-Что узнали о бобрах из текста. Зачитайте нужные отрывки.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Словарная работа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 </w:t>
            </w: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непонятные слова встретились вам при чтении текста? </w:t>
            </w:r>
            <w:r w:rsidRPr="00BC13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слайде по очереди появляются слова, дети читают хором и объясняют их значение.</w:t>
            </w:r>
          </w:p>
          <w:p w:rsidR="00E740F9" w:rsidRPr="00BC138E" w:rsidRDefault="00E740F9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 Назовите героев сказки. Кто главный герой?</w:t>
            </w:r>
          </w:p>
          <w:p w:rsidR="0067012B" w:rsidRPr="00BC138E" w:rsidRDefault="0067012B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Выборочное чтение.</w:t>
            </w:r>
          </w:p>
          <w:p w:rsidR="0067012B" w:rsidRPr="00BC138E" w:rsidRDefault="0067012B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 Сейчас я назову слово, а вы найдите и прочитайте предложение, в котором оно есть.</w:t>
            </w:r>
          </w:p>
          <w:p w:rsidR="0067012B" w:rsidRPr="00BC138E" w:rsidRDefault="0067012B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 Журавли, журавлята, медведи, ежи, змеи, зайчата.</w:t>
            </w:r>
          </w:p>
          <w:p w:rsidR="0067012B" w:rsidRPr="00BC138E" w:rsidRDefault="0067012B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 Почему заплакали зайчата?</w:t>
            </w:r>
          </w:p>
          <w:p w:rsidR="0067012B" w:rsidRPr="00BC138E" w:rsidRDefault="0067012B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им сказала зайчиха</w:t>
            </w:r>
            <w:proofErr w:type="gramStart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67012B" w:rsidRPr="00BC138E" w:rsidRDefault="0067012B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 Успокоились ли зайчата?</w:t>
            </w:r>
          </w:p>
          <w:p w:rsidR="0067012B" w:rsidRPr="00BC138E" w:rsidRDefault="0067012B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-Прочитайте, что решил </w:t>
            </w:r>
            <w:proofErr w:type="spellStart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proofErr w:type="gramStart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Отвечать на вопросы.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Ставить цели и задачи на урок.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 xml:space="preserve">И. С. Соколов  -  Микитов  " </w:t>
            </w:r>
            <w:proofErr w:type="spellStart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Чтобы понять текст, проанализировать его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Животные разговаривают, события нереальные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Слайд с портретом автора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Отвечать на вопросы по рассказу.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Проводить словарную работу.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95159A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6B3581">
              <w:rPr>
                <w:rFonts w:ascii="Times New Roman" w:hAnsi="Times New Roman" w:cs="Times New Roman"/>
                <w:sz w:val="28"/>
                <w:szCs w:val="28"/>
              </w:rPr>
              <w:t>ерка их понимания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Отвечать на вопросы.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принимать и сохранять уч. задачу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адекватно воспринимать оценку учителя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осуществлять </w:t>
            </w:r>
            <w:proofErr w:type="spell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</w:t>
            </w:r>
            <w:proofErr w:type="spell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под понятие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строить речевое высказывание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0F9" w:rsidRPr="00BC138E" w:rsidRDefault="00E740F9" w:rsidP="00BC13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принимают и сохраняют уч. задачу</w:t>
            </w:r>
          </w:p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0F9" w:rsidRPr="00BC138E" w:rsidTr="008367D4">
        <w:trPr>
          <w:trHeight w:val="16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Физминутка</w:t>
            </w:r>
            <w:proofErr w:type="spellEnd"/>
            <w:proofErr w:type="gram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proofErr w:type="gram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р.: физические упражнения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F9" w:rsidRPr="00BC138E" w:rsidRDefault="00E740F9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мин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F9" w:rsidRPr="00BC138E" w:rsidRDefault="00E740F9" w:rsidP="00BC138E">
            <w:pPr>
              <w:shd w:val="clear" w:color="auto" w:fill="FFFFFF"/>
              <w:tabs>
                <w:tab w:val="left" w:pos="61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Встаем, делаем </w:t>
            </w:r>
            <w:proofErr w:type="spell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физминутку</w:t>
            </w:r>
            <w:proofErr w:type="spellEnd"/>
          </w:p>
          <w:p w:rsidR="00E740F9" w:rsidRPr="00BC138E" w:rsidRDefault="00E740F9" w:rsidP="00BC138E">
            <w:pPr>
              <w:shd w:val="clear" w:color="auto" w:fill="FFFFFF"/>
              <w:tabs>
                <w:tab w:val="left" w:pos="61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Садитесь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F9" w:rsidRPr="00BC138E" w:rsidRDefault="00E740F9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упражнения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F9" w:rsidRPr="00BC138E" w:rsidRDefault="00E740F9" w:rsidP="00BC138E">
            <w:pPr>
              <w:spacing w:after="0"/>
              <w:ind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Л: ориентировка на ЗОЖ</w:t>
            </w:r>
          </w:p>
        </w:tc>
      </w:tr>
      <w:tr w:rsidR="008367D4" w:rsidRPr="00BC138E" w:rsidTr="008367D4">
        <w:trPr>
          <w:trHeight w:val="16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Решение частных </w:t>
            </w:r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задач</w:t>
            </w:r>
          </w:p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1) Работа над первой частью.</w:t>
            </w:r>
          </w:p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Работа над второй частью.</w:t>
            </w:r>
          </w:p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4" w:rsidRPr="00BC138E" w:rsidRDefault="008367D4" w:rsidP="00FB6B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12 мин.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4" w:rsidRPr="00BC138E" w:rsidRDefault="008367D4" w:rsidP="00FB6BB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в парах</w:t>
            </w:r>
          </w:p>
          <w:p w:rsidR="008367D4" w:rsidRPr="009B3E45" w:rsidRDefault="008367D4" w:rsidP="00FB6BB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Посмотрите на </w:t>
            </w:r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слайд</w:t>
            </w: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и уберите лишнее. </w:t>
            </w:r>
            <w:proofErr w:type="gramStart"/>
            <w:r w:rsidRPr="00BC13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(Ученики убирают словосочетания: мечтал полетать, стало скучно.</w:t>
            </w:r>
            <w:proofErr w:type="gramEnd"/>
            <w:r w:rsidRPr="00BC13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Объясняют свой выбор)</w:t>
            </w:r>
            <w:r w:rsidRPr="009B3E4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9B3E4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(смотри ПРИЛОЖЕНИЕ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  <w:r w:rsidRPr="009B3E4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)</w:t>
            </w:r>
          </w:p>
          <w:p w:rsidR="008367D4" w:rsidRPr="00BC138E" w:rsidRDefault="008367D4" w:rsidP="00FB6BB0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- </w:t>
            </w:r>
            <w:r w:rsidRPr="00BC1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Определите главную мысль этой части. Придумайте название части.</w:t>
            </w:r>
          </w:p>
          <w:p w:rsidR="008367D4" w:rsidRPr="00BC138E" w:rsidRDefault="008367D4" w:rsidP="00FB6BB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Чтение в парах</w:t>
            </w:r>
          </w:p>
          <w:p w:rsidR="008367D4" w:rsidRDefault="008367D4" w:rsidP="00FB6BB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 </w:t>
            </w: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Прочитайте 2-ю часть в парах по предложению и ответьте на вопросы. </w:t>
            </w:r>
            <w:r w:rsidRPr="00BC13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(Вопросы на карточках у каждой пары)</w:t>
            </w:r>
            <w:r w:rsidRPr="009515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(смотри ПРИЛОЖЕНИЕ 4</w:t>
            </w:r>
            <w:r w:rsidRPr="0095159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)</w:t>
            </w:r>
          </w:p>
          <w:p w:rsidR="008367D4" w:rsidRPr="00593DEE" w:rsidRDefault="008367D4" w:rsidP="00FB6BB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593D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Проверка работы в парах.</w:t>
            </w:r>
          </w:p>
          <w:p w:rsidR="008367D4" w:rsidRPr="00BC138E" w:rsidRDefault="008367D4" w:rsidP="00FB6BB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-Какая основна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мысль этой части, как озаглави</w:t>
            </w: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м?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4" w:rsidRPr="00BC138E" w:rsidRDefault="008367D4" w:rsidP="00FB6B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Выборочное чтение.</w:t>
            </w:r>
          </w:p>
          <w:p w:rsidR="008367D4" w:rsidRPr="00BC138E" w:rsidRDefault="008367D4" w:rsidP="00FB6B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FB6B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FB6B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 на вопросы.</w:t>
            </w:r>
          </w:p>
          <w:p w:rsidR="008367D4" w:rsidRPr="00BC138E" w:rsidRDefault="008367D4" w:rsidP="00FB6B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Работать в парах. Приходить </w:t>
            </w:r>
            <w:proofErr w:type="gram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общему мнению</w:t>
            </w:r>
          </w:p>
          <w:p w:rsidR="008367D4" w:rsidRPr="00BC138E" w:rsidRDefault="008367D4" w:rsidP="00FB6B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Делать вывод</w:t>
            </w:r>
          </w:p>
          <w:p w:rsidR="008367D4" w:rsidRPr="00BC138E" w:rsidRDefault="008367D4" w:rsidP="00FB6B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Читать в парах.</w:t>
            </w:r>
          </w:p>
          <w:p w:rsidR="008367D4" w:rsidRPr="00BC138E" w:rsidRDefault="008367D4" w:rsidP="00FB6B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 на вопросы.</w:t>
            </w:r>
          </w:p>
          <w:p w:rsidR="008367D4" w:rsidRPr="00BC138E" w:rsidRDefault="008367D4" w:rsidP="00FB6B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Листопадничек</w:t>
            </w:r>
            <w:proofErr w:type="spell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убежал в тёплые страны.</w:t>
            </w:r>
          </w:p>
          <w:p w:rsidR="008367D4" w:rsidRPr="00BC138E" w:rsidRDefault="008367D4" w:rsidP="00FB6B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Проверять свою работу.</w:t>
            </w:r>
          </w:p>
          <w:p w:rsidR="008367D4" w:rsidRPr="00BC138E" w:rsidRDefault="008367D4" w:rsidP="00FB6B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Жизнь </w:t>
            </w:r>
            <w:proofErr w:type="spell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Листопадничка</w:t>
            </w:r>
            <w:proofErr w:type="spell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хатке у бобров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4" w:rsidRPr="00BC138E" w:rsidRDefault="008367D4" w:rsidP="00FB6BB0">
            <w:pPr>
              <w:spacing w:after="0"/>
              <w:ind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 xml:space="preserve">: строят речевое </w:t>
            </w:r>
            <w:r w:rsidRPr="00BC1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высказывания</w:t>
            </w:r>
          </w:p>
          <w:p w:rsidR="008367D4" w:rsidRPr="00BC138E" w:rsidRDefault="008367D4" w:rsidP="00FB6BB0">
            <w:pPr>
              <w:spacing w:after="0"/>
              <w:ind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D4" w:rsidRPr="00BC138E" w:rsidRDefault="008367D4" w:rsidP="00FB6BB0">
            <w:pPr>
              <w:spacing w:after="0"/>
              <w:ind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D4" w:rsidRPr="00BC138E" w:rsidRDefault="008367D4" w:rsidP="00FB6BB0">
            <w:pPr>
              <w:spacing w:after="0"/>
              <w:ind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: Оценивание характера героя, его поступки и их мотивы, сравнение своих ответов с ответами одноклассников</w:t>
            </w:r>
          </w:p>
          <w:p w:rsidR="008367D4" w:rsidRPr="00BC138E" w:rsidRDefault="008367D4" w:rsidP="00FB6BB0">
            <w:pPr>
              <w:spacing w:after="0"/>
              <w:ind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: высказывать и обосновывать свою точку зрения;</w:t>
            </w:r>
          </w:p>
        </w:tc>
      </w:tr>
      <w:tr w:rsidR="008367D4" w:rsidRPr="00BC138E" w:rsidTr="008367D4">
        <w:trPr>
          <w:trHeight w:val="16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Решение частных задач </w:t>
            </w: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над 3 и 4</w:t>
            </w:r>
          </w:p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частями</w:t>
            </w:r>
            <w:r w:rsidRPr="00BC138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.</w:t>
            </w: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Определение новизны</w:t>
            </w: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8367D4" w:rsidRPr="006B3581" w:rsidRDefault="008367D4" w:rsidP="006B358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Определение смысловой доминанты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12 мин.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Чтение 3 и 4 части по вариантам.</w:t>
            </w:r>
          </w:p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Выборочное чтение.</w:t>
            </w:r>
          </w:p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1. Что произошло на лесной речке?</w:t>
            </w:r>
          </w:p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2. Как автор показал, что заяц боится холодной воды?</w:t>
            </w:r>
          </w:p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Что предложил старый бобр </w:t>
            </w:r>
            <w:proofErr w:type="spellStart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Листопадничку</w:t>
            </w:r>
            <w:proofErr w:type="spellEnd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4. Почему пришлось плыть самому?</w:t>
            </w:r>
          </w:p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Как повела себя мать-зайчиха,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когда узнала </w:t>
            </w: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Каким зайцем прослыл </w:t>
            </w:r>
            <w:proofErr w:type="spellStart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(3 часть - Счастливое спасение.</w:t>
            </w:r>
            <w:proofErr w:type="gramEnd"/>
          </w:p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часть - Возвращение к маме.)</w:t>
            </w:r>
            <w:proofErr w:type="gramEnd"/>
          </w:p>
          <w:p w:rsidR="008367D4" w:rsidRPr="00BC138E" w:rsidRDefault="008367D4" w:rsidP="00BC138E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-Определите, что нового вы узнали при работе над этой сказкой?</w:t>
            </w:r>
          </w:p>
          <w:p w:rsidR="008367D4" w:rsidRPr="006B3581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пословицам</w:t>
            </w:r>
            <w:proofErr w:type="gramStart"/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и(</w:t>
            </w:r>
            <w:proofErr w:type="gramEnd"/>
            <w:r w:rsidRPr="00BC1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слайд)</w:t>
            </w:r>
            <w:r w:rsidRPr="006B358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6B3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(смотри ПРИЛОЖЕНИЕ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5</w:t>
            </w:r>
            <w:r w:rsidRPr="006B3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</w:p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Выберите самые точные пословицы, которые больше всего подходят к теме нашего урока. Объясните свой выбор. (Работа в группах)</w:t>
            </w:r>
          </w:p>
          <w:p w:rsidR="008367D4" w:rsidRPr="00BC138E" w:rsidRDefault="008367D4" w:rsidP="00593DE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дома нас ждут, любят, заботятся о нас. До</w:t>
            </w:r>
            <w:proofErr w:type="gramStart"/>
            <w:r w:rsidRPr="00BC1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м-</w:t>
            </w:r>
            <w:proofErr w:type="gramEnd"/>
            <w:r w:rsidRPr="00BC1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это там, где живут самые родные и близкие нам люди.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 на вопросы</w:t>
            </w: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Доказывать свою точку зрения</w:t>
            </w: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Называть героев произведения</w:t>
            </w: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Восстанавливать опорную сеть в парах.</w:t>
            </w: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Проверять.</w:t>
            </w: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 на вопросы.</w:t>
            </w: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Работать с пословицами.</w:t>
            </w: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Start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лушать собеседника (учителя и одноклассников): не повторять уже прозвучавший ответ, дополнять чужой ответ новым содержанием;</w:t>
            </w: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D4" w:rsidRPr="006B3581" w:rsidRDefault="008367D4" w:rsidP="006B3581">
            <w:pPr>
              <w:spacing w:after="0"/>
              <w:ind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 xml:space="preserve">: работать с </w:t>
            </w:r>
            <w:r w:rsidRPr="00BC13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текстом: выделять в нём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:с</w:t>
            </w:r>
            <w:proofErr w:type="gram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троят речевое высказывание</w:t>
            </w:r>
          </w:p>
        </w:tc>
      </w:tr>
      <w:tr w:rsidR="008367D4" w:rsidRPr="00BC138E" w:rsidTr="008367D4">
        <w:trPr>
          <w:trHeight w:val="7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Итог урока</w:t>
            </w: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Сл.: ответы на вопросы</w:t>
            </w: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Рефлексия</w:t>
            </w: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Словесный: </w:t>
            </w:r>
          </w:p>
          <w:p w:rsidR="008367D4" w:rsidRDefault="008367D4" w:rsidP="003D10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вопросы, самоанализ</w:t>
            </w:r>
          </w:p>
          <w:p w:rsidR="008367D4" w:rsidRPr="003D1060" w:rsidRDefault="008367D4" w:rsidP="003D10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D4" w:rsidRDefault="008367D4" w:rsidP="00BC138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домашнее задание </w:t>
            </w:r>
          </w:p>
          <w:p w:rsidR="008367D4" w:rsidRDefault="008367D4" w:rsidP="00BC138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5 мин.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4" w:rsidRPr="00BC138E" w:rsidRDefault="008367D4" w:rsidP="00BC138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-Что писатель мог наблюдать в природе на самом деле, а что подсказали ему воображение и фантазия, когда он решил написать о </w:t>
            </w:r>
            <w:proofErr w:type="spellStart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Листопадничке</w:t>
            </w:r>
            <w:proofErr w:type="spellEnd"/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8367D4" w:rsidRDefault="008367D4" w:rsidP="003D106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Какую истину вы сегодня поняли, открыли для себя?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Оцените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вы поработали</w:t>
            </w:r>
          </w:p>
          <w:p w:rsidR="008367D4" w:rsidRDefault="008367D4" w:rsidP="00BC13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D10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(смотри ПРИЛОЖЕНИЕ 6)</w:t>
            </w:r>
          </w:p>
          <w:p w:rsidR="008367D4" w:rsidRDefault="008367D4" w:rsidP="00BC13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eastAsia="Times New Roman" w:hAnsi="Times New Roman" w:cs="Times New Roman"/>
                <w:sz w:val="28"/>
                <w:szCs w:val="28"/>
              </w:rPr>
              <w:t>Нарисовать рисунок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понравившемуся эпизоду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сказки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Де</w:t>
            </w:r>
            <w:r w:rsidRPr="00BC13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softHyphen/>
              <w:t xml:space="preserve">лать </w:t>
            </w: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нравственный </w:t>
            </w:r>
            <w:r w:rsidRPr="00BC13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выбор.</w:t>
            </w: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7D4" w:rsidRPr="003D1060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Отвечать на вопросы.</w:t>
            </w: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Делать вывод по теме.</w:t>
            </w: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Оценивать </w:t>
            </w: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свои достиже</w:t>
            </w: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ния.</w:t>
            </w: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7D4" w:rsidRPr="00BC138E" w:rsidRDefault="008367D4" w:rsidP="00BC13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Записывать домашнее задание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proofErr w:type="gram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строят речевое высказывание</w:t>
            </w: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осуществляют синтез</w:t>
            </w: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строят рассуждения</w:t>
            </w: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C1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осуществляют итоговый контроль</w:t>
            </w:r>
            <w:r w:rsidRPr="00BC138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367D4" w:rsidRPr="00BC138E" w:rsidRDefault="008367D4" w:rsidP="00BC13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C138E">
              <w:rPr>
                <w:rFonts w:ascii="Times New Roman" w:hAnsi="Times New Roman" w:cs="Times New Roman"/>
                <w:sz w:val="28"/>
                <w:szCs w:val="28"/>
              </w:rPr>
              <w:t>: самоконтроль</w:t>
            </w:r>
          </w:p>
        </w:tc>
      </w:tr>
    </w:tbl>
    <w:p w:rsid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  <w:r w:rsidR="009B3E4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93DEE" w:rsidRDefault="0095159A" w:rsidP="0095159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951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581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93DEE" w:rsidRDefault="00593DEE" w:rsidP="0095159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DEE" w:rsidRDefault="00593DEE" w:rsidP="0095159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DEE" w:rsidRDefault="00593DEE" w:rsidP="0095159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DEE" w:rsidRDefault="00593DEE" w:rsidP="0095159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DEE" w:rsidRDefault="00593DEE" w:rsidP="0095159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9A" w:rsidRDefault="00593DEE" w:rsidP="0095159A">
      <w:pPr>
        <w:pStyle w:val="a4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B3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59A" w:rsidRPr="0095159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ПРИЛОЖЕНИЕ</w:t>
      </w:r>
      <w:r w:rsidR="0095159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="006B358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1</w:t>
      </w:r>
    </w:p>
    <w:p w:rsidR="006B3581" w:rsidRDefault="006B3581" w:rsidP="0095159A">
      <w:pPr>
        <w:pStyle w:val="a4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Доскажи словечко:</w:t>
      </w:r>
    </w:p>
    <w:p w:rsidR="006B3581" w:rsidRPr="009B3E45" w:rsidRDefault="006B3581" w:rsidP="009B3E4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BC138E">
        <w:rPr>
          <w:rFonts w:ascii="Times New Roman" w:eastAsia="Times New Roman" w:hAnsi="Times New Roman" w:cs="Times New Roman"/>
          <w:sz w:val="28"/>
          <w:szCs w:val="28"/>
        </w:rPr>
        <w:t xml:space="preserve">У ежей </w:t>
      </w:r>
      <w:r w:rsidR="009B3E4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138E">
        <w:rPr>
          <w:rFonts w:ascii="Times New Roman" w:eastAsia="Times New Roman" w:hAnsi="Times New Roman" w:cs="Times New Roman"/>
          <w:sz w:val="28"/>
          <w:szCs w:val="28"/>
        </w:rPr>
        <w:t xml:space="preserve"> ежата</w:t>
      </w:r>
      <w:r w:rsidR="009B3E45">
        <w:rPr>
          <w:rFonts w:ascii="Times New Roman" w:eastAsia="Times New Roman" w:hAnsi="Times New Roman" w:cs="Times New Roman"/>
          <w:sz w:val="28"/>
          <w:szCs w:val="28"/>
        </w:rPr>
        <w:t>,  у</w:t>
      </w:r>
      <w:r w:rsidRPr="00BC138E">
        <w:rPr>
          <w:rFonts w:ascii="Times New Roman" w:eastAsia="Times New Roman" w:hAnsi="Times New Roman" w:cs="Times New Roman"/>
          <w:sz w:val="28"/>
          <w:szCs w:val="28"/>
        </w:rPr>
        <w:t xml:space="preserve"> зайце</w:t>
      </w:r>
      <w:proofErr w:type="gramStart"/>
      <w:r w:rsidRPr="00BC138E"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gramEnd"/>
      <w:r w:rsidRPr="00BC138E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9B3E45">
        <w:rPr>
          <w:rFonts w:ascii="Times New Roman" w:eastAsia="Times New Roman" w:hAnsi="Times New Roman" w:cs="Times New Roman"/>
          <w:sz w:val="28"/>
          <w:szCs w:val="28"/>
        </w:rPr>
        <w:t xml:space="preserve">   ,    у журавлей…., у </w:t>
      </w:r>
      <w:r w:rsidRPr="00BC138E">
        <w:rPr>
          <w:rFonts w:ascii="Times New Roman" w:eastAsia="Times New Roman" w:hAnsi="Times New Roman" w:cs="Times New Roman"/>
          <w:sz w:val="28"/>
          <w:szCs w:val="28"/>
        </w:rPr>
        <w:t>бобров…..</w:t>
      </w:r>
    </w:p>
    <w:p w:rsidR="0095159A" w:rsidRDefault="006B3581" w:rsidP="000824A1">
      <w:pPr>
        <w:pStyle w:val="a4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6B358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ПРИЛОЖЕНИЕ 2</w:t>
      </w:r>
    </w:p>
    <w:p w:rsidR="009B3E45" w:rsidRPr="0095159A" w:rsidRDefault="009B3E45" w:rsidP="000824A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E4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Угадайте, о ком идёт речь.</w:t>
      </w:r>
    </w:p>
    <w:p w:rsidR="0095159A" w:rsidRDefault="0095159A" w:rsidP="000824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159A" w:rsidRP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>«Меня всегда уважали люди и даже преклонялись передо мной за мою работоспособность и строительное искусство. Если у меня случаются строительные неполадки, то я бросаюсь их чинить в любое время дня и ночи.</w:t>
      </w:r>
    </w:p>
    <w:p w:rsid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>Семья у меня очень дружная. Мои малыши очень шустрые. Уже через два дня после рождения так и норовят выбраться из гнезда. Я отлично плаваю и ныряю. А ещё у меня замечательный хвост: он мне и стул, и руль, и  сигнальное приспособление, и регулятор температуры»</w:t>
      </w:r>
      <w:proofErr w:type="gramStart"/>
      <w:r w:rsidRPr="0095159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5159A">
        <w:rPr>
          <w:rFonts w:ascii="Times New Roman" w:hAnsi="Times New Roman" w:cs="Times New Roman"/>
          <w:sz w:val="28"/>
          <w:szCs w:val="28"/>
        </w:rPr>
        <w:t>Бобры)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59A" w:rsidRP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159A" w:rsidRP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 xml:space="preserve"> «У меня очень красивые глаза: большие, бархатисто – тёмные, с длинными ресницами. Шея малоподвижная, поэтому, когда я бегаю, я её не поворачиваю, и моих глаз никто не видит. Бегаю я очень быстро и прыгаю </w:t>
      </w:r>
      <w:proofErr w:type="gramStart"/>
      <w:r w:rsidRPr="0095159A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95159A">
        <w:rPr>
          <w:rFonts w:ascii="Times New Roman" w:hAnsi="Times New Roman" w:cs="Times New Roman"/>
          <w:sz w:val="28"/>
          <w:szCs w:val="28"/>
        </w:rPr>
        <w:t xml:space="preserve"> и меня не так  просто поймать. В опасности никогда не теряю голову. У меня есть два основных  способа защиты: маскировка и ноги. Домика у меня нет, сплю, где придётся. А малыши у меня появляются три раза в год, такие пушистые и хорошенькие. "(Зайцы)</w:t>
      </w:r>
    </w:p>
    <w:p w:rsidR="00E740F9" w:rsidRDefault="00E740F9" w:rsidP="000824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740F9" w:rsidRDefault="00E740F9" w:rsidP="000824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B3E45" w:rsidRDefault="0095159A" w:rsidP="009B3E45">
      <w:pPr>
        <w:pStyle w:val="a4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95159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ПРИЛОЖЕНИЕ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="006B358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3</w:t>
      </w:r>
    </w:p>
    <w:p w:rsidR="003D1060" w:rsidRPr="009B3E45" w:rsidRDefault="003D1060" w:rsidP="009B3E45">
      <w:pPr>
        <w:pStyle w:val="a4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D106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Посмотрите на </w:t>
      </w:r>
      <w:r w:rsidRPr="003D106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слайд</w:t>
      </w:r>
      <w:r w:rsidRPr="003D106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 и уберите лишнее.</w:t>
      </w:r>
    </w:p>
    <w:p w:rsidR="009B3E45" w:rsidRPr="00593DEE" w:rsidRDefault="009B3E45" w:rsidP="009B3E4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3DEE">
        <w:rPr>
          <w:rFonts w:ascii="Times New Roman" w:hAnsi="Times New Roman" w:cs="Times New Roman"/>
          <w:iCs/>
          <w:sz w:val="28"/>
          <w:szCs w:val="28"/>
        </w:rPr>
        <w:t>- родился осенью</w:t>
      </w:r>
    </w:p>
    <w:p w:rsidR="009B3E45" w:rsidRPr="00593DEE" w:rsidRDefault="009B3E45" w:rsidP="009B3E4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3DEE">
        <w:rPr>
          <w:rFonts w:ascii="Times New Roman" w:hAnsi="Times New Roman" w:cs="Times New Roman"/>
          <w:iCs/>
          <w:sz w:val="28"/>
          <w:szCs w:val="28"/>
        </w:rPr>
        <w:lastRenderedPageBreak/>
        <w:t>- мечтал полетать</w:t>
      </w:r>
    </w:p>
    <w:p w:rsidR="009B3E45" w:rsidRPr="00593DEE" w:rsidRDefault="009B3E45" w:rsidP="009B3E4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3DEE">
        <w:rPr>
          <w:rFonts w:ascii="Times New Roman" w:hAnsi="Times New Roman" w:cs="Times New Roman"/>
          <w:iCs/>
          <w:sz w:val="28"/>
          <w:szCs w:val="28"/>
        </w:rPr>
        <w:t>- стало скучно</w:t>
      </w:r>
    </w:p>
    <w:p w:rsidR="009B3E45" w:rsidRPr="00593DEE" w:rsidRDefault="009B3E45" w:rsidP="009B3E4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3DEE">
        <w:rPr>
          <w:rFonts w:ascii="Times New Roman" w:hAnsi="Times New Roman" w:cs="Times New Roman"/>
          <w:iCs/>
          <w:sz w:val="28"/>
          <w:szCs w:val="28"/>
        </w:rPr>
        <w:t>- боится замерзнуть</w:t>
      </w:r>
    </w:p>
    <w:p w:rsidR="009B3E45" w:rsidRPr="00593DEE" w:rsidRDefault="009B3E45" w:rsidP="009B3E45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3DEE">
        <w:rPr>
          <w:rFonts w:ascii="Times New Roman" w:hAnsi="Times New Roman" w:cs="Times New Roman"/>
          <w:iCs/>
          <w:sz w:val="28"/>
          <w:szCs w:val="28"/>
        </w:rPr>
        <w:t>- решил убежать в теплые страны</w:t>
      </w:r>
    </w:p>
    <w:p w:rsidR="009B3E45" w:rsidRDefault="009B3E45" w:rsidP="0095159A">
      <w:pPr>
        <w:pStyle w:val="a4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593DEE" w:rsidRPr="00593DEE" w:rsidRDefault="00593DEE" w:rsidP="0095159A">
      <w:pPr>
        <w:pStyle w:val="a4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593DE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ПРИЛОЖЕНИЕ 4</w:t>
      </w:r>
    </w:p>
    <w:p w:rsidR="009B3E45" w:rsidRPr="0095159A" w:rsidRDefault="009B3E45" w:rsidP="0095159A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Карточка</w:t>
      </w:r>
    </w:p>
    <w:p w:rsidR="0095159A" w:rsidRP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 xml:space="preserve">1) Куда прибежал </w:t>
      </w:r>
      <w:proofErr w:type="spellStart"/>
      <w:r w:rsidRPr="0095159A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Pr="0095159A">
        <w:rPr>
          <w:rFonts w:ascii="Times New Roman" w:hAnsi="Times New Roman" w:cs="Times New Roman"/>
          <w:sz w:val="28"/>
          <w:szCs w:val="28"/>
        </w:rPr>
        <w:t>?</w:t>
      </w:r>
    </w:p>
    <w:p w:rsidR="0095159A" w:rsidRP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>2) С кем он встретился?</w:t>
      </w:r>
    </w:p>
    <w:p w:rsidR="0095159A" w:rsidRP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>3) Зачем бобры валили большие деревья?</w:t>
      </w:r>
    </w:p>
    <w:p w:rsidR="0095159A" w:rsidRP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 xml:space="preserve">4) Почему </w:t>
      </w:r>
      <w:proofErr w:type="spellStart"/>
      <w:r w:rsidRPr="0095159A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Pr="0095159A">
        <w:rPr>
          <w:rFonts w:ascii="Times New Roman" w:hAnsi="Times New Roman" w:cs="Times New Roman"/>
          <w:sz w:val="28"/>
          <w:szCs w:val="28"/>
        </w:rPr>
        <w:t xml:space="preserve"> решил остаться в хатке у бобров?</w:t>
      </w:r>
    </w:p>
    <w:p w:rsidR="0095159A" w:rsidRP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>5) Когда заяц вспомнил свою мать - зайчиху?</w:t>
      </w:r>
    </w:p>
    <w:p w:rsidR="0095159A" w:rsidRP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>6) Как зайчик помогал бобрам?</w:t>
      </w:r>
    </w:p>
    <w:p w:rsidR="0095159A" w:rsidRP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>7) Трудная ли была эта работа?</w:t>
      </w:r>
    </w:p>
    <w:p w:rsidR="0095159A" w:rsidRP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>8) Понравилась ли зайцу еда бобров? Почему? Что едят зайцы?</w:t>
      </w:r>
    </w:p>
    <w:p w:rsidR="0095159A" w:rsidRPr="0095159A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>9) Каких животных пугался?</w:t>
      </w:r>
    </w:p>
    <w:p w:rsidR="009B3E45" w:rsidRDefault="0095159A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>1</w:t>
      </w:r>
      <w:r w:rsidR="009B3E45">
        <w:rPr>
          <w:rFonts w:ascii="Times New Roman" w:hAnsi="Times New Roman" w:cs="Times New Roman"/>
          <w:sz w:val="28"/>
          <w:szCs w:val="28"/>
        </w:rPr>
        <w:t>0) Как прошла зима для зайчонка?</w:t>
      </w:r>
    </w:p>
    <w:p w:rsidR="00593DEE" w:rsidRDefault="00593DEE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93DEE" w:rsidRPr="0095159A" w:rsidRDefault="00593DEE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B3581" w:rsidRDefault="006B3581" w:rsidP="006B3581">
      <w:pPr>
        <w:pStyle w:val="a4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9B3E4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E45" w:rsidRPr="009B3E4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ПРИЛОЖЕНИЕ </w:t>
      </w:r>
      <w:r w:rsidR="009B3E4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9B3E45" w:rsidRDefault="009B3E45" w:rsidP="006B3581">
      <w:pPr>
        <w:pStyle w:val="a4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6B3581" w:rsidRDefault="009B3E45" w:rsidP="006B3581">
      <w:pPr>
        <w:pStyle w:val="a4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9B3E4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Работа с пословицами</w:t>
      </w:r>
    </w:p>
    <w:p w:rsidR="006B3581" w:rsidRPr="006B3581" w:rsidRDefault="006B3581" w:rsidP="006B3581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B3581" w:rsidRPr="006B3581" w:rsidRDefault="006B3581" w:rsidP="006B358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3581">
        <w:rPr>
          <w:rFonts w:ascii="Times New Roman" w:hAnsi="Times New Roman" w:cs="Times New Roman"/>
          <w:sz w:val="28"/>
          <w:szCs w:val="28"/>
        </w:rPr>
        <w:t>Много спать – дела не знать.</w:t>
      </w:r>
    </w:p>
    <w:p w:rsidR="006B3581" w:rsidRPr="006B3581" w:rsidRDefault="006B3581" w:rsidP="006B358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3581">
        <w:rPr>
          <w:rFonts w:ascii="Times New Roman" w:hAnsi="Times New Roman" w:cs="Times New Roman"/>
          <w:sz w:val="28"/>
          <w:szCs w:val="28"/>
        </w:rPr>
        <w:t>Дома и стены помогают.</w:t>
      </w:r>
    </w:p>
    <w:p w:rsidR="006B3581" w:rsidRPr="006B3581" w:rsidRDefault="006B3581" w:rsidP="006B358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3581">
        <w:rPr>
          <w:rFonts w:ascii="Times New Roman" w:hAnsi="Times New Roman" w:cs="Times New Roman"/>
          <w:sz w:val="28"/>
          <w:szCs w:val="28"/>
        </w:rPr>
        <w:t>Чужая сторона – дремучий бор.</w:t>
      </w:r>
    </w:p>
    <w:p w:rsidR="006B3581" w:rsidRPr="006B3581" w:rsidRDefault="006B3581" w:rsidP="006B358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3581">
        <w:rPr>
          <w:rFonts w:ascii="Times New Roman" w:hAnsi="Times New Roman" w:cs="Times New Roman"/>
          <w:sz w:val="28"/>
          <w:szCs w:val="28"/>
        </w:rPr>
        <w:t>В гостях хорошо, а дома лучше!</w:t>
      </w:r>
    </w:p>
    <w:p w:rsidR="006B3581" w:rsidRPr="006B3581" w:rsidRDefault="006B3581" w:rsidP="006B358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3581">
        <w:rPr>
          <w:rFonts w:ascii="Times New Roman" w:hAnsi="Times New Roman" w:cs="Times New Roman"/>
          <w:sz w:val="28"/>
          <w:szCs w:val="28"/>
        </w:rPr>
        <w:t>Друзья познаются в беде.</w:t>
      </w:r>
    </w:p>
    <w:p w:rsidR="006B3581" w:rsidRPr="006B3581" w:rsidRDefault="006B3581" w:rsidP="006B358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3581">
        <w:rPr>
          <w:rFonts w:ascii="Times New Roman" w:hAnsi="Times New Roman" w:cs="Times New Roman"/>
          <w:sz w:val="28"/>
          <w:szCs w:val="28"/>
        </w:rPr>
        <w:t>Сердце матери лучше солнца греет</w:t>
      </w:r>
    </w:p>
    <w:p w:rsidR="008367D4" w:rsidRDefault="008367D4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8367D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ПРИЛОЖЕНИЕ 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6</w:t>
      </w:r>
      <w:r w:rsidRPr="008367D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367D4" w:rsidRPr="008367D4" w:rsidRDefault="008367D4" w:rsidP="008367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67D4">
        <w:rPr>
          <w:rFonts w:ascii="Times New Roman" w:hAnsi="Times New Roman" w:cs="Times New Roman"/>
          <w:sz w:val="28"/>
          <w:szCs w:val="28"/>
        </w:rPr>
        <w:t xml:space="preserve">  У вас два зайчика </w:t>
      </w:r>
      <w:proofErr w:type="gramStart"/>
      <w:r w:rsidRPr="008367D4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8367D4">
        <w:rPr>
          <w:rFonts w:ascii="Times New Roman" w:hAnsi="Times New Roman" w:cs="Times New Roman"/>
          <w:sz w:val="28"/>
          <w:szCs w:val="28"/>
        </w:rPr>
        <w:t>елый и серый.</w:t>
      </w:r>
    </w:p>
    <w:p w:rsidR="008367D4" w:rsidRPr="008367D4" w:rsidRDefault="008367D4" w:rsidP="008367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67D4">
        <w:rPr>
          <w:rFonts w:ascii="Times New Roman" w:hAnsi="Times New Roman" w:cs="Times New Roman"/>
          <w:sz w:val="28"/>
          <w:szCs w:val="28"/>
        </w:rPr>
        <w:lastRenderedPageBreak/>
        <w:t>Выберите </w:t>
      </w:r>
      <w:r w:rsidRPr="008367D4">
        <w:rPr>
          <w:rFonts w:ascii="Times New Roman" w:hAnsi="Times New Roman" w:cs="Times New Roman"/>
          <w:b/>
          <w:bCs/>
          <w:sz w:val="28"/>
          <w:szCs w:val="28"/>
        </w:rPr>
        <w:t>серого</w:t>
      </w:r>
      <w:r w:rsidRPr="008367D4">
        <w:rPr>
          <w:rFonts w:ascii="Times New Roman" w:hAnsi="Times New Roman" w:cs="Times New Roman"/>
          <w:sz w:val="28"/>
          <w:szCs w:val="28"/>
        </w:rPr>
        <w:t> зайца, если вы сегодня недовольны своей работой на уроке.</w:t>
      </w:r>
    </w:p>
    <w:p w:rsidR="008367D4" w:rsidRPr="008367D4" w:rsidRDefault="008367D4" w:rsidP="008367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67D4">
        <w:rPr>
          <w:rFonts w:ascii="Times New Roman" w:hAnsi="Times New Roman" w:cs="Times New Roman"/>
          <w:b/>
          <w:bCs/>
          <w:sz w:val="28"/>
          <w:szCs w:val="28"/>
        </w:rPr>
        <w:t>Белог</w:t>
      </w:r>
      <w:proofErr w:type="gramStart"/>
      <w:r w:rsidRPr="008367D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367D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367D4">
        <w:rPr>
          <w:rFonts w:ascii="Times New Roman" w:hAnsi="Times New Roman" w:cs="Times New Roman"/>
          <w:sz w:val="28"/>
          <w:szCs w:val="28"/>
        </w:rPr>
        <w:t xml:space="preserve"> если довольны своей работой, были активны.</w:t>
      </w:r>
    </w:p>
    <w:p w:rsidR="008367D4" w:rsidRPr="008367D4" w:rsidRDefault="008367D4" w:rsidP="008367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67D4">
        <w:rPr>
          <w:rFonts w:ascii="Times New Roman" w:hAnsi="Times New Roman" w:cs="Times New Roman"/>
          <w:sz w:val="28"/>
          <w:szCs w:val="28"/>
        </w:rPr>
        <w:t>Посадите ваших зайчиков </w:t>
      </w:r>
      <w:r w:rsidRPr="008367D4">
        <w:rPr>
          <w:rFonts w:ascii="Times New Roman" w:hAnsi="Times New Roman" w:cs="Times New Roman"/>
          <w:b/>
          <w:bCs/>
          <w:sz w:val="28"/>
          <w:szCs w:val="28"/>
        </w:rPr>
        <w:t>в ковёр из красных листьев</w:t>
      </w:r>
      <w:r w:rsidRPr="008367D4">
        <w:rPr>
          <w:rFonts w:ascii="Times New Roman" w:hAnsi="Times New Roman" w:cs="Times New Roman"/>
          <w:sz w:val="28"/>
          <w:szCs w:val="28"/>
        </w:rPr>
        <w:t>, если вы себя чувствовали неуверенно, вам было неуютно на уроке.</w:t>
      </w:r>
    </w:p>
    <w:p w:rsidR="008367D4" w:rsidRPr="008367D4" w:rsidRDefault="008367D4" w:rsidP="008367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67D4">
        <w:rPr>
          <w:rFonts w:ascii="Times New Roman" w:hAnsi="Times New Roman" w:cs="Times New Roman"/>
          <w:b/>
          <w:bCs/>
          <w:sz w:val="28"/>
          <w:szCs w:val="28"/>
        </w:rPr>
        <w:t>В ковёр из жёлтых листьев</w:t>
      </w:r>
      <w:r w:rsidRPr="008367D4">
        <w:rPr>
          <w:rFonts w:ascii="Times New Roman" w:hAnsi="Times New Roman" w:cs="Times New Roman"/>
          <w:sz w:val="28"/>
          <w:szCs w:val="28"/>
        </w:rPr>
        <w:t>, если вам было безразлично, что происходило на уроке.</w:t>
      </w:r>
    </w:p>
    <w:p w:rsidR="008367D4" w:rsidRPr="008367D4" w:rsidRDefault="008367D4" w:rsidP="008367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67D4">
        <w:rPr>
          <w:rFonts w:ascii="Times New Roman" w:hAnsi="Times New Roman" w:cs="Times New Roman"/>
          <w:b/>
          <w:bCs/>
          <w:sz w:val="28"/>
          <w:szCs w:val="28"/>
        </w:rPr>
        <w:t>В ковёр из зелёных листьев</w:t>
      </w:r>
      <w:r w:rsidRPr="008367D4">
        <w:rPr>
          <w:rFonts w:ascii="Times New Roman" w:hAnsi="Times New Roman" w:cs="Times New Roman"/>
          <w:sz w:val="28"/>
          <w:szCs w:val="28"/>
        </w:rPr>
        <w:t>, если чувствовали себя уверенно, спокойно.</w:t>
      </w:r>
    </w:p>
    <w:p w:rsidR="008367D4" w:rsidRPr="008367D4" w:rsidRDefault="008367D4" w:rsidP="008367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740F9" w:rsidRPr="0095159A" w:rsidRDefault="008367D4" w:rsidP="00951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67D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E740F9" w:rsidRPr="0095159A" w:rsidSect="000824A1">
      <w:headerReference w:type="default" r:id="rId9"/>
      <w:pgSz w:w="16838" w:h="11906" w:orient="landscape"/>
      <w:pgMar w:top="426" w:right="253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5B" w:rsidRDefault="00C0115B" w:rsidP="006E400E">
      <w:pPr>
        <w:spacing w:after="0" w:line="240" w:lineRule="auto"/>
      </w:pPr>
      <w:r>
        <w:separator/>
      </w:r>
    </w:p>
  </w:endnote>
  <w:endnote w:type="continuationSeparator" w:id="0">
    <w:p w:rsidR="00C0115B" w:rsidRDefault="00C0115B" w:rsidP="006E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5B" w:rsidRDefault="00C0115B" w:rsidP="006E400E">
      <w:pPr>
        <w:spacing w:after="0" w:line="240" w:lineRule="auto"/>
      </w:pPr>
      <w:r>
        <w:separator/>
      </w:r>
    </w:p>
  </w:footnote>
  <w:footnote w:type="continuationSeparator" w:id="0">
    <w:p w:rsidR="00C0115B" w:rsidRDefault="00C0115B" w:rsidP="006E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108580"/>
      <w:docPartObj>
        <w:docPartGallery w:val="Page Numbers (Top of Page)"/>
        <w:docPartUnique/>
      </w:docPartObj>
    </w:sdtPr>
    <w:sdtEndPr/>
    <w:sdtContent>
      <w:p w:rsidR="006E400E" w:rsidRDefault="006E400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A5C">
          <w:rPr>
            <w:noProof/>
          </w:rPr>
          <w:t>9</w:t>
        </w:r>
        <w:r>
          <w:fldChar w:fldCharType="end"/>
        </w:r>
      </w:p>
    </w:sdtContent>
  </w:sdt>
  <w:p w:rsidR="006E400E" w:rsidRDefault="006E40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45D8"/>
    <w:multiLevelType w:val="multilevel"/>
    <w:tmpl w:val="5148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905ED"/>
    <w:multiLevelType w:val="hybridMultilevel"/>
    <w:tmpl w:val="263635E6"/>
    <w:lvl w:ilvl="0" w:tplc="426A3C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F4807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EF1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A87A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1608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3498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EEE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D2E0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D44D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79407D"/>
    <w:multiLevelType w:val="hybridMultilevel"/>
    <w:tmpl w:val="54CC66FE"/>
    <w:lvl w:ilvl="0" w:tplc="8E40D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03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6A7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00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0CA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72D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D29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5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A9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44C3B36"/>
    <w:multiLevelType w:val="multilevel"/>
    <w:tmpl w:val="9CBE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069D9"/>
    <w:multiLevelType w:val="hybridMultilevel"/>
    <w:tmpl w:val="1396C976"/>
    <w:lvl w:ilvl="0" w:tplc="3D067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C2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1C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E0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2F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940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60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C8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FAF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AB33595"/>
    <w:multiLevelType w:val="hybridMultilevel"/>
    <w:tmpl w:val="19AEA344"/>
    <w:lvl w:ilvl="0" w:tplc="5D6693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AA57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9ACB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6E9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C43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8C44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425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067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4F4F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AC665C"/>
    <w:multiLevelType w:val="hybridMultilevel"/>
    <w:tmpl w:val="73A610E2"/>
    <w:lvl w:ilvl="0" w:tplc="94F041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9B"/>
    <w:rsid w:val="000824A1"/>
    <w:rsid w:val="00190A1C"/>
    <w:rsid w:val="00213971"/>
    <w:rsid w:val="00230E33"/>
    <w:rsid w:val="00272D94"/>
    <w:rsid w:val="0029573D"/>
    <w:rsid w:val="002B062B"/>
    <w:rsid w:val="002E32D9"/>
    <w:rsid w:val="003A57F8"/>
    <w:rsid w:val="003D1060"/>
    <w:rsid w:val="003D5058"/>
    <w:rsid w:val="00493CD8"/>
    <w:rsid w:val="004C1AB8"/>
    <w:rsid w:val="00514F9B"/>
    <w:rsid w:val="0051724E"/>
    <w:rsid w:val="005303A8"/>
    <w:rsid w:val="005462AA"/>
    <w:rsid w:val="00593DEE"/>
    <w:rsid w:val="00610563"/>
    <w:rsid w:val="00615E78"/>
    <w:rsid w:val="006237C2"/>
    <w:rsid w:val="00627242"/>
    <w:rsid w:val="0067012B"/>
    <w:rsid w:val="006B3581"/>
    <w:rsid w:val="006E400E"/>
    <w:rsid w:val="00725B09"/>
    <w:rsid w:val="00733E28"/>
    <w:rsid w:val="00764352"/>
    <w:rsid w:val="007B6A5C"/>
    <w:rsid w:val="007C3659"/>
    <w:rsid w:val="007C77C9"/>
    <w:rsid w:val="0080326C"/>
    <w:rsid w:val="008367D4"/>
    <w:rsid w:val="00852E63"/>
    <w:rsid w:val="008B6AC0"/>
    <w:rsid w:val="0095159A"/>
    <w:rsid w:val="0096452F"/>
    <w:rsid w:val="00966D91"/>
    <w:rsid w:val="00976BFA"/>
    <w:rsid w:val="009A674E"/>
    <w:rsid w:val="009B3E45"/>
    <w:rsid w:val="00A40FF5"/>
    <w:rsid w:val="00A67FA9"/>
    <w:rsid w:val="00B55D56"/>
    <w:rsid w:val="00B9749F"/>
    <w:rsid w:val="00BA432B"/>
    <w:rsid w:val="00BC138E"/>
    <w:rsid w:val="00BE5B31"/>
    <w:rsid w:val="00C0115B"/>
    <w:rsid w:val="00C3662B"/>
    <w:rsid w:val="00C677E5"/>
    <w:rsid w:val="00CF057B"/>
    <w:rsid w:val="00D26046"/>
    <w:rsid w:val="00D35FE3"/>
    <w:rsid w:val="00DC5602"/>
    <w:rsid w:val="00DD2074"/>
    <w:rsid w:val="00E15899"/>
    <w:rsid w:val="00E740F9"/>
    <w:rsid w:val="00EA2762"/>
    <w:rsid w:val="00ED6769"/>
    <w:rsid w:val="00ED78B3"/>
    <w:rsid w:val="00F43A75"/>
    <w:rsid w:val="00F62A77"/>
    <w:rsid w:val="00F74769"/>
    <w:rsid w:val="00F8137A"/>
    <w:rsid w:val="00F83335"/>
    <w:rsid w:val="00FA0F59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81"/>
  </w:style>
  <w:style w:type="paragraph" w:styleId="2">
    <w:name w:val="heading 2"/>
    <w:basedOn w:val="a"/>
    <w:next w:val="a"/>
    <w:link w:val="20"/>
    <w:uiPriority w:val="9"/>
    <w:unhideWhenUsed/>
    <w:qFormat/>
    <w:rsid w:val="00F81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824A1"/>
    <w:pPr>
      <w:spacing w:after="0" w:line="240" w:lineRule="auto"/>
    </w:pPr>
  </w:style>
  <w:style w:type="table" w:styleId="a5">
    <w:name w:val="Table Grid"/>
    <w:basedOn w:val="a1"/>
    <w:uiPriority w:val="59"/>
    <w:rsid w:val="000824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3">
    <w:name w:val="c3"/>
    <w:basedOn w:val="a0"/>
    <w:rsid w:val="000824A1"/>
  </w:style>
  <w:style w:type="character" w:customStyle="1" w:styleId="apple-converted-space">
    <w:name w:val="apple-converted-space"/>
    <w:basedOn w:val="a0"/>
    <w:rsid w:val="000824A1"/>
  </w:style>
  <w:style w:type="paragraph" w:customStyle="1" w:styleId="Default">
    <w:name w:val="Default"/>
    <w:rsid w:val="00082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24A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4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C560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E4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400E"/>
  </w:style>
  <w:style w:type="paragraph" w:styleId="ab">
    <w:name w:val="footer"/>
    <w:basedOn w:val="a"/>
    <w:link w:val="ac"/>
    <w:uiPriority w:val="99"/>
    <w:unhideWhenUsed/>
    <w:rsid w:val="006E4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400E"/>
  </w:style>
  <w:style w:type="character" w:customStyle="1" w:styleId="20">
    <w:name w:val="Заголовок 2 Знак"/>
    <w:basedOn w:val="a0"/>
    <w:link w:val="2"/>
    <w:uiPriority w:val="9"/>
    <w:rsid w:val="00F81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81"/>
  </w:style>
  <w:style w:type="paragraph" w:styleId="2">
    <w:name w:val="heading 2"/>
    <w:basedOn w:val="a"/>
    <w:next w:val="a"/>
    <w:link w:val="20"/>
    <w:uiPriority w:val="9"/>
    <w:unhideWhenUsed/>
    <w:qFormat/>
    <w:rsid w:val="00F81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824A1"/>
    <w:pPr>
      <w:spacing w:after="0" w:line="240" w:lineRule="auto"/>
    </w:pPr>
  </w:style>
  <w:style w:type="table" w:styleId="a5">
    <w:name w:val="Table Grid"/>
    <w:basedOn w:val="a1"/>
    <w:uiPriority w:val="59"/>
    <w:rsid w:val="000824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3">
    <w:name w:val="c3"/>
    <w:basedOn w:val="a0"/>
    <w:rsid w:val="000824A1"/>
  </w:style>
  <w:style w:type="character" w:customStyle="1" w:styleId="apple-converted-space">
    <w:name w:val="apple-converted-space"/>
    <w:basedOn w:val="a0"/>
    <w:rsid w:val="000824A1"/>
  </w:style>
  <w:style w:type="paragraph" w:customStyle="1" w:styleId="Default">
    <w:name w:val="Default"/>
    <w:rsid w:val="00082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24A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4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C560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E4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400E"/>
  </w:style>
  <w:style w:type="paragraph" w:styleId="ab">
    <w:name w:val="footer"/>
    <w:basedOn w:val="a"/>
    <w:link w:val="ac"/>
    <w:uiPriority w:val="99"/>
    <w:unhideWhenUsed/>
    <w:rsid w:val="006E4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400E"/>
  </w:style>
  <w:style w:type="character" w:customStyle="1" w:styleId="20">
    <w:name w:val="Заголовок 2 Знак"/>
    <w:basedOn w:val="a0"/>
    <w:link w:val="2"/>
    <w:uiPriority w:val="9"/>
    <w:rsid w:val="00F81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949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59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15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02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83;&#1100;&#1079;&#1086;&#1074;&#1072;&#1090;&#1077;&#1083;&#1100;\Desktop\&#1058;&#1077;&#1093;&#1085;&#1086;&#1083;&#1086;&#1075;&#1080;&#1095;&#1077;&#1089;&#1082;&#1072;&#1103;%20&#1082;&#1072;&#1088;&#1090;&#1072;%20&#1091;&#1088;&#1086;&#1082;&#1072;%20&#1083;&#1080;&#1090;&#1077;&#1088;&#1072;&#1090;&#1091;&#1088;&#1085;&#1086;&#1077;%20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E80E-7103-4FA3-BB46-CAA16C45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Технологическая карта урока литературное чтение.dotx</Template>
  <TotalTime>332</TotalTime>
  <Pages>1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13</cp:revision>
  <cp:lastPrinted>2015-02-12T18:04:00Z</cp:lastPrinted>
  <dcterms:created xsi:type="dcterms:W3CDTF">2015-02-12T15:47:00Z</dcterms:created>
  <dcterms:modified xsi:type="dcterms:W3CDTF">2025-03-25T07:21:00Z</dcterms:modified>
</cp:coreProperties>
</file>